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5112FEC6" w:rsidR="00CD36CF" w:rsidRDefault="00A96844" w:rsidP="00CD36CF">
      <w:pPr>
        <w:pStyle w:val="TitlePageSession"/>
      </w:pPr>
      <w:r>
        <w:t>202</w:t>
      </w:r>
      <w:r w:rsidR="008F180F">
        <w:t>6</w:t>
      </w:r>
      <w:r w:rsidR="008020A2">
        <w:t xml:space="preserve"> </w:t>
      </w:r>
      <w:r w:rsidR="005C557C">
        <w:t>regular</w:t>
      </w:r>
      <w:r w:rsidR="008020A2">
        <w:t xml:space="preserve"> session</w:t>
      </w:r>
    </w:p>
    <w:p w14:paraId="68836F5E" w14:textId="4E755446" w:rsidR="00CD36CF" w:rsidRDefault="00DA0CD9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E431EE">
            <w:t>I</w:t>
          </w:r>
          <w:r w:rsidR="00AE43FB">
            <w:t>ntroduced</w:t>
          </w:r>
        </w:sdtContent>
      </w:sdt>
    </w:p>
    <w:p w14:paraId="1554684E" w14:textId="2188AF67" w:rsidR="00CD36CF" w:rsidRDefault="00DA0CD9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9D5D04">
            <w:t>829</w:t>
          </w:r>
        </w:sdtContent>
      </w:sdt>
    </w:p>
    <w:p w14:paraId="6232352D" w14:textId="15FA81C5" w:rsidR="00CD36CF" w:rsidRDefault="00DA0CD9" w:rsidP="00CD36CF">
      <w:pPr>
        <w:pStyle w:val="Sponsors"/>
      </w:pP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2E36ED" w:rsidRPr="00AE43FB">
            <w:rPr>
              <w:color w:val="auto"/>
            </w:rPr>
            <w:t>By Senators Smith (Mr. President) and Woelfel</w:t>
          </w:r>
          <w:r w:rsidR="002E36ED">
            <w:rPr>
              <w:color w:val="auto"/>
            </w:rPr>
            <w:br/>
          </w:r>
          <w:r w:rsidR="005E2A83">
            <w:rPr>
              <w:color w:val="auto"/>
            </w:rPr>
            <w:t>(</w:t>
          </w:r>
          <w:r w:rsidR="002E36ED" w:rsidRPr="0071071E">
            <w:rPr>
              <w:color w:val="auto"/>
            </w:rPr>
            <w:t>By Request of the Executive</w:t>
          </w:r>
          <w:r w:rsidR="005E2A83">
            <w:rPr>
              <w:color w:val="auto"/>
            </w:rPr>
            <w:t>)</w:t>
          </w:r>
        </w:sdtContent>
      </w:sdt>
    </w:p>
    <w:p w14:paraId="7D1F083C" w14:textId="77777777" w:rsidR="004D24A6" w:rsidRDefault="00CD36CF" w:rsidP="002A0269">
      <w:pPr>
        <w:pStyle w:val="References"/>
        <w:sectPr w:rsidR="004D24A6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B060CF" w:rsidRPr="00B060CF">
            <w:rPr>
              <w:color w:val="auto"/>
            </w:rPr>
            <w:t>Introduced February 9, 2026; referred</w:t>
          </w:r>
          <w:r w:rsidR="00B060CF" w:rsidRPr="00B060CF">
            <w:rPr>
              <w:color w:val="auto"/>
            </w:rPr>
            <w:br/>
            <w:t>to the Committee on Finance</w:t>
          </w:r>
        </w:sdtContent>
      </w:sdt>
      <w:r>
        <w:t>]</w:t>
      </w:r>
    </w:p>
    <w:p w14:paraId="3B2EEC12" w14:textId="4EE56E32" w:rsidR="00E831B3" w:rsidRDefault="00E831B3" w:rsidP="002A0269">
      <w:pPr>
        <w:pStyle w:val="References"/>
      </w:pPr>
    </w:p>
    <w:p w14:paraId="07E0F955" w14:textId="7A9F4F8E" w:rsidR="00E12EA1" w:rsidRPr="00036C2F" w:rsidRDefault="00C54E0F" w:rsidP="0025703F">
      <w:pPr>
        <w:pStyle w:val="TitleSection"/>
        <w:spacing w:line="504" w:lineRule="auto"/>
        <w:sectPr w:rsidR="00E12EA1" w:rsidRPr="00036C2F" w:rsidSect="004D24A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balance in the State Fund, General Revenue, </w:t>
      </w:r>
      <w:r>
        <w:t xml:space="preserve">to </w:t>
      </w:r>
      <w:r w:rsidR="00DE544C">
        <w:t xml:space="preserve">the Department of </w:t>
      </w:r>
      <w:r w:rsidR="006644A0">
        <w:t>Administration</w:t>
      </w:r>
      <w:r w:rsidR="00B24F4B">
        <w:t>,</w:t>
      </w:r>
      <w:r w:rsidR="00936958">
        <w:t xml:space="preserve"> </w:t>
      </w:r>
      <w:r w:rsidR="006644A0">
        <w:t>Travel Management</w:t>
      </w:r>
      <w:r w:rsidR="00936958">
        <w:t xml:space="preserve">, fund </w:t>
      </w:r>
      <w:r w:rsidR="009213E0">
        <w:t>0</w:t>
      </w:r>
      <w:r w:rsidR="006644A0">
        <w:t>615</w:t>
      </w:r>
      <w:r w:rsidR="00936958">
        <w:t xml:space="preserve">, fiscal year </w:t>
      </w:r>
      <w:r w:rsidR="00A96844">
        <w:t>202</w:t>
      </w:r>
      <w:r w:rsidR="009213E0">
        <w:t>6</w:t>
      </w:r>
      <w:r w:rsidR="00936958">
        <w:t xml:space="preserve">, organization </w:t>
      </w:r>
      <w:r w:rsidR="009213E0">
        <w:t>0</w:t>
      </w:r>
      <w:r w:rsidR="006644A0">
        <w:t>215</w:t>
      </w:r>
      <w:r w:rsidR="009D5D04">
        <w:t>,</w:t>
      </w:r>
      <w:r w:rsidR="003175D3">
        <w:t xml:space="preserve"> </w:t>
      </w:r>
      <w:r w:rsidRPr="00C579C3">
        <w:t xml:space="preserve">by </w:t>
      </w:r>
      <w:r w:rsidR="007375C2">
        <w:t>increasing</w:t>
      </w:r>
      <w:r w:rsidRPr="00C579C3">
        <w:t xml:space="preserve"> </w:t>
      </w:r>
      <w:r w:rsidR="006644A0">
        <w:t xml:space="preserve">an existing </w:t>
      </w:r>
      <w:r w:rsidRPr="00C579C3">
        <w:t xml:space="preserve">appropriation for the fiscal year ending June 30, </w:t>
      </w:r>
      <w:r w:rsidR="00A96844">
        <w:t>202</w:t>
      </w:r>
      <w:r w:rsidR="009213E0">
        <w:t>6</w:t>
      </w:r>
      <w:r w:rsidRPr="00C579C3">
        <w:t>.</w:t>
      </w:r>
    </w:p>
    <w:p w14:paraId="33FC011A" w14:textId="3CE3760F" w:rsidR="00B71698" w:rsidRDefault="00B71698" w:rsidP="0025703F">
      <w:pPr>
        <w:pStyle w:val="SectionBody"/>
        <w:widowControl/>
        <w:spacing w:line="504" w:lineRule="auto"/>
        <w:sectPr w:rsidR="00B71698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9213E0">
        <w:t>January 14</w:t>
      </w:r>
      <w:r w:rsidR="000D13D6">
        <w:t>, 202</w:t>
      </w:r>
      <w:r w:rsidR="009213E0">
        <w:t>6</w:t>
      </w:r>
      <w:r>
        <w:t xml:space="preserve">, containing a statement of the State Fund, General Revenue, setting forth therein the cash balance as of </w:t>
      </w:r>
      <w:r w:rsidR="000D13D6">
        <w:t>July 1, 202</w:t>
      </w:r>
      <w:r w:rsidR="009213E0">
        <w:t>5</w:t>
      </w:r>
      <w:r>
        <w:t xml:space="preserve">, and further included the estimate of revenue for the fiscal year </w:t>
      </w:r>
      <w:r w:rsidR="00A96844">
        <w:t>20</w:t>
      </w:r>
      <w:r w:rsidR="005221D4">
        <w:t>2</w:t>
      </w:r>
      <w:r w:rsidR="009213E0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 xml:space="preserve">appropriations for the fiscal year </w:t>
      </w:r>
      <w:r w:rsidR="00A96844">
        <w:t>202</w:t>
      </w:r>
      <w:r w:rsidR="009213E0">
        <w:t>6</w:t>
      </w:r>
      <w:r>
        <w:t>,</w:t>
      </w:r>
      <w:r w:rsidRPr="004A625A">
        <w:t xml:space="preserve"> and further included recommended </w:t>
      </w:r>
      <w:r w:rsidR="00762249">
        <w:t xml:space="preserve">supplemental appropriations from </w:t>
      </w:r>
      <w:r w:rsidRPr="004A625A">
        <w:t>the balance of 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36D00182" w:rsidR="005C557C" w:rsidRPr="00C579C3" w:rsidRDefault="005C557C" w:rsidP="0025703F">
      <w:pPr>
        <w:pStyle w:val="SectionBody"/>
        <w:widowControl/>
        <w:spacing w:line="504" w:lineRule="auto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balance in the</w:t>
      </w:r>
      <w:r w:rsidRPr="004A625A">
        <w:t xml:space="preserve"> Treasury which is available for appropriation during the fiscal year ending June 30, </w:t>
      </w:r>
      <w:r w:rsidR="00A96844">
        <w:t>202</w:t>
      </w:r>
      <w:r w:rsidR="009213E0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25703F">
      <w:pPr>
        <w:pStyle w:val="EnactingClause"/>
        <w:spacing w:line="504" w:lineRule="auto"/>
      </w:pPr>
      <w:r>
        <w:t>Be it enacted by the Legislature of West Virginia:</w:t>
      </w:r>
    </w:p>
    <w:p w14:paraId="23FB39EA" w14:textId="77777777" w:rsidR="00E12EA1" w:rsidRDefault="00E12EA1" w:rsidP="0025703F">
      <w:pPr>
        <w:pStyle w:val="SectionBody"/>
        <w:widowControl/>
        <w:spacing w:line="504" w:lineRule="auto"/>
        <w:sectPr w:rsidR="00E12EA1" w:rsidSect="008D5E6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34932821" w14:textId="3BEA067E" w:rsidR="00176B86" w:rsidRPr="00B844FE" w:rsidRDefault="00176B86" w:rsidP="0025703F">
      <w:pPr>
        <w:pStyle w:val="EnactingSection"/>
        <w:spacing w:line="504" w:lineRule="auto"/>
      </w:pPr>
      <w:r w:rsidRPr="00C579C3">
        <w:t xml:space="preserve">That the total appropriation for the fiscal year ending June 30, </w:t>
      </w:r>
      <w:r w:rsidR="005221D4">
        <w:t>202</w:t>
      </w:r>
      <w:r w:rsidR="009213E0">
        <w:t>6</w:t>
      </w:r>
      <w:r w:rsidR="003625B7">
        <w:t>,</w:t>
      </w:r>
      <w:r>
        <w:t xml:space="preserve"> to fund </w:t>
      </w:r>
      <w:r w:rsidR="00B24F4B">
        <w:t>0</w:t>
      </w:r>
      <w:r w:rsidR="006644A0">
        <w:t>615</w:t>
      </w:r>
      <w:r>
        <w:t xml:space="preserve">, fiscal year </w:t>
      </w:r>
      <w:r w:rsidR="00A96844">
        <w:t>202</w:t>
      </w:r>
      <w:r w:rsidR="009213E0">
        <w:t>6</w:t>
      </w:r>
      <w:r>
        <w:t xml:space="preserve">, organization </w:t>
      </w:r>
      <w:r w:rsidR="00B24F4B">
        <w:t>0</w:t>
      </w:r>
      <w:r w:rsidR="006644A0">
        <w:t>21</w:t>
      </w:r>
      <w:r w:rsidR="003175D3">
        <w:t>5</w:t>
      </w:r>
      <w:r w:rsidRPr="00C579C3">
        <w:t xml:space="preserve">, </w:t>
      </w:r>
      <w:r>
        <w:t xml:space="preserve">be supplemented and amended </w:t>
      </w:r>
      <w:r w:rsidR="003625B7">
        <w:t xml:space="preserve">by </w:t>
      </w:r>
      <w:r w:rsidR="005221D4">
        <w:t xml:space="preserve">increasing </w:t>
      </w:r>
      <w:r w:rsidR="006644A0">
        <w:t xml:space="preserve">an </w:t>
      </w:r>
      <w:r w:rsidR="003625B7">
        <w:t xml:space="preserve">existing </w:t>
      </w:r>
      <w:r w:rsidR="005221D4">
        <w:t>item</w:t>
      </w:r>
      <w:r>
        <w:t xml:space="preserve"> of appropriation </w:t>
      </w:r>
      <w:r w:rsidRPr="00C579C3">
        <w:t>as follows:</w:t>
      </w:r>
    </w:p>
    <w:p w14:paraId="728F4BA4" w14:textId="77777777" w:rsidR="00E12EA1" w:rsidRDefault="00E12EA1" w:rsidP="0025703F">
      <w:pPr>
        <w:pStyle w:val="ChapterHeading"/>
        <w:widowControl/>
        <w:suppressLineNumbers w:val="0"/>
        <w:spacing w:line="504" w:lineRule="auto"/>
      </w:pPr>
      <w:r>
        <w:t>Title II – Appropriations.</w:t>
      </w:r>
    </w:p>
    <w:p w14:paraId="7E55C9C9" w14:textId="77777777" w:rsidR="00E12EA1" w:rsidRPr="00C579C3" w:rsidRDefault="00E12EA1" w:rsidP="0025703F">
      <w:pPr>
        <w:pStyle w:val="SectionHeading"/>
        <w:widowControl/>
        <w:suppressLineNumbers w:val="0"/>
        <w:spacing w:line="504" w:lineRule="auto"/>
        <w:ind w:firstLine="0"/>
      </w:pPr>
      <w:r>
        <w:t>Section 1. Appropriations from general revenue.</w:t>
      </w:r>
    </w:p>
    <w:p w14:paraId="6F844117" w14:textId="0338C6C7" w:rsidR="00B24F4B" w:rsidRPr="00B420C2" w:rsidRDefault="00DE544C" w:rsidP="0025703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spacing w:line="504" w:lineRule="auto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6644A0">
        <w:rPr>
          <w:rFonts w:eastAsia="Calibri" w:cs="Times New Roman"/>
          <w:b/>
          <w:color w:val="000000"/>
        </w:rPr>
        <w:t>ADMINISTRATION</w:t>
      </w:r>
    </w:p>
    <w:p w14:paraId="5964C399" w14:textId="76B1547A" w:rsidR="00DE544C" w:rsidRPr="00B060CF" w:rsidRDefault="006644A0" w:rsidP="0025703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spacing w:line="504" w:lineRule="auto"/>
        <w:jc w:val="center"/>
        <w:rPr>
          <w:i/>
          <w:lang w:val="fr-CA"/>
        </w:rPr>
      </w:pPr>
      <w:r w:rsidRPr="00B060CF">
        <w:rPr>
          <w:i/>
          <w:lang w:val="fr-CA"/>
        </w:rPr>
        <w:t>23</w:t>
      </w:r>
      <w:r w:rsidR="00936958" w:rsidRPr="00B060CF">
        <w:rPr>
          <w:i/>
          <w:lang w:val="fr-CA"/>
        </w:rPr>
        <w:t xml:space="preserve"> </w:t>
      </w:r>
      <w:r w:rsidRPr="00B060CF">
        <w:rPr>
          <w:i/>
          <w:lang w:val="fr-CA"/>
        </w:rPr>
        <w:t>-</w:t>
      </w:r>
      <w:r w:rsidR="00936958" w:rsidRPr="00B060CF">
        <w:rPr>
          <w:i/>
          <w:lang w:val="fr-CA"/>
        </w:rPr>
        <w:t xml:space="preserve"> </w:t>
      </w:r>
      <w:r w:rsidRPr="00B060CF">
        <w:rPr>
          <w:i/>
          <w:lang w:val="fr-CA"/>
        </w:rPr>
        <w:t>Travel Management</w:t>
      </w:r>
    </w:p>
    <w:p w14:paraId="77538295" w14:textId="7FC2B31A" w:rsidR="00936958" w:rsidRPr="00B060CF" w:rsidRDefault="00936958" w:rsidP="0025703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spacing w:line="504" w:lineRule="auto"/>
        <w:jc w:val="center"/>
        <w:rPr>
          <w:rFonts w:eastAsia="Calibri" w:cs="Times New Roman"/>
          <w:color w:val="000000"/>
          <w:lang w:val="fr-CA"/>
        </w:rPr>
      </w:pPr>
      <w:r w:rsidRPr="00B060CF">
        <w:rPr>
          <w:rFonts w:eastAsia="Calibri" w:cs="Times New Roman"/>
          <w:color w:val="000000"/>
          <w:lang w:val="fr-CA"/>
        </w:rPr>
        <w:t>(W</w:t>
      </w:r>
      <w:r w:rsidR="00A96844" w:rsidRPr="00B060CF">
        <w:rPr>
          <w:rFonts w:eastAsia="Calibri" w:cs="Times New Roman"/>
          <w:color w:val="000000"/>
          <w:lang w:val="fr-CA"/>
        </w:rPr>
        <w:t>.</w:t>
      </w:r>
      <w:r w:rsidRPr="00B060CF">
        <w:rPr>
          <w:rFonts w:eastAsia="Calibri" w:cs="Times New Roman"/>
          <w:color w:val="000000"/>
          <w:lang w:val="fr-CA"/>
        </w:rPr>
        <w:t>V</w:t>
      </w:r>
      <w:r w:rsidR="00A96844" w:rsidRPr="00B060CF">
        <w:rPr>
          <w:rFonts w:eastAsia="Calibri" w:cs="Times New Roman"/>
          <w:color w:val="000000"/>
          <w:lang w:val="fr-CA"/>
        </w:rPr>
        <w:t>.</w:t>
      </w:r>
      <w:r w:rsidRPr="00B060CF">
        <w:rPr>
          <w:rFonts w:eastAsia="Calibri" w:cs="Times New Roman"/>
          <w:color w:val="000000"/>
          <w:lang w:val="fr-CA"/>
        </w:rPr>
        <w:t xml:space="preserve"> Code </w:t>
      </w:r>
      <w:proofErr w:type="spellStart"/>
      <w:r w:rsidRPr="00B060CF">
        <w:rPr>
          <w:rFonts w:eastAsia="Calibri" w:cs="Times New Roman"/>
          <w:color w:val="000000"/>
          <w:lang w:val="fr-CA"/>
        </w:rPr>
        <w:t>Chapter</w:t>
      </w:r>
      <w:proofErr w:type="spellEnd"/>
      <w:r w:rsidRPr="00B060CF">
        <w:rPr>
          <w:rFonts w:eastAsia="Calibri" w:cs="Times New Roman"/>
          <w:color w:val="000000"/>
          <w:lang w:val="fr-CA"/>
        </w:rPr>
        <w:t xml:space="preserve"> </w:t>
      </w:r>
      <w:r w:rsidR="006644A0" w:rsidRPr="00B060CF">
        <w:rPr>
          <w:rFonts w:eastAsia="Calibri" w:cs="Times New Roman"/>
          <w:color w:val="000000"/>
          <w:lang w:val="fr-CA"/>
        </w:rPr>
        <w:t>5A</w:t>
      </w:r>
      <w:r w:rsidR="00B24F4B" w:rsidRPr="00B060CF">
        <w:rPr>
          <w:rFonts w:eastAsia="Calibri" w:cs="Times New Roman"/>
          <w:color w:val="000000"/>
          <w:lang w:val="fr-CA"/>
        </w:rPr>
        <w:t>)</w:t>
      </w:r>
    </w:p>
    <w:p w14:paraId="59C586B1" w14:textId="426DD246" w:rsidR="00936958" w:rsidRDefault="00936958" w:rsidP="0025703F">
      <w:pPr>
        <w:pStyle w:val="SectionBody"/>
        <w:widowControl/>
        <w:spacing w:line="504" w:lineRule="auto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5221D4">
        <w:rPr>
          <w:rFonts w:cs="Times New Roman"/>
          <w:u w:val="single"/>
        </w:rPr>
        <w:t>0</w:t>
      </w:r>
      <w:r w:rsidR="006644A0">
        <w:rPr>
          <w:rFonts w:cs="Times New Roman"/>
          <w:u w:val="single"/>
        </w:rPr>
        <w:t>615</w:t>
      </w:r>
      <w:r w:rsidRPr="00B420C2">
        <w:rPr>
          <w:rFonts w:cs="Times New Roman"/>
        </w:rPr>
        <w:t xml:space="preserve"> FY </w:t>
      </w:r>
      <w:r w:rsidR="00A96844">
        <w:rPr>
          <w:rFonts w:cs="Times New Roman"/>
          <w:u w:val="single"/>
        </w:rPr>
        <w:t>202</w:t>
      </w:r>
      <w:r w:rsidR="009213E0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B24F4B">
        <w:rPr>
          <w:rFonts w:cs="Times New Roman"/>
          <w:u w:val="single"/>
        </w:rPr>
        <w:t>0</w:t>
      </w:r>
      <w:r w:rsidR="006644A0">
        <w:rPr>
          <w:rFonts w:cs="Times New Roman"/>
          <w:u w:val="single"/>
        </w:rPr>
        <w:t>215</w:t>
      </w:r>
    </w:p>
    <w:p w14:paraId="69D65868" w14:textId="41414372" w:rsidR="00C54E0F" w:rsidRPr="006057A9" w:rsidRDefault="00C54E0F" w:rsidP="004D24A6">
      <w:pPr>
        <w:pStyle w:val="SectionBody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4D24A6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2E33050E" w14:textId="77777777" w:rsidR="00C54E0F" w:rsidRDefault="00C54E0F" w:rsidP="004D24A6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7655B217" w14:textId="77777777" w:rsidR="00C54E0F" w:rsidRDefault="00C54E0F" w:rsidP="004D24A6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5B6CFF9A" w14:textId="48512721" w:rsidR="00F9098A" w:rsidRDefault="006644A0" w:rsidP="004D24A6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3</w:t>
      </w:r>
      <w:r w:rsidR="00C54E0F">
        <w:tab/>
      </w:r>
      <w:r>
        <w:t>Equipment</w:t>
      </w:r>
      <w:r w:rsidR="00C54E0F">
        <w:tab/>
      </w:r>
      <w:r w:rsidR="00C54E0F">
        <w:tab/>
      </w:r>
      <w:r>
        <w:t>070</w:t>
      </w:r>
      <w:r w:rsidR="003175D3">
        <w:t>00</w:t>
      </w:r>
      <w:r w:rsidR="004351D2">
        <w:tab/>
      </w:r>
      <w:r w:rsidR="004351D2">
        <w:tab/>
      </w:r>
      <w:r w:rsidR="00AC54F0">
        <w:t>167,400</w:t>
      </w:r>
    </w:p>
    <w:sectPr w:rsidR="00F9098A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87B0" w14:textId="77777777" w:rsidR="00E743FF" w:rsidRPr="00B844FE" w:rsidRDefault="00E743FF" w:rsidP="00B844FE">
      <w:r>
        <w:separator/>
      </w:r>
    </w:p>
  </w:endnote>
  <w:endnote w:type="continuationSeparator" w:id="0">
    <w:p w14:paraId="756A633B" w14:textId="77777777" w:rsidR="00E743FF" w:rsidRPr="00B844FE" w:rsidRDefault="00E743F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EBF8" w14:textId="77777777" w:rsidR="00752464" w:rsidRDefault="007524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AE2F8" w14:textId="77777777" w:rsidR="00E743FF" w:rsidRPr="00B844FE" w:rsidRDefault="00E743FF" w:rsidP="00B844FE">
      <w:r>
        <w:separator/>
      </w:r>
    </w:p>
  </w:footnote>
  <w:footnote w:type="continuationSeparator" w:id="0">
    <w:p w14:paraId="26B25819" w14:textId="77777777" w:rsidR="00E743FF" w:rsidRPr="00B844FE" w:rsidRDefault="00E743F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DA0CD9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BC6" w14:textId="09639A6D" w:rsidR="00342622" w:rsidRPr="004D24A6" w:rsidRDefault="00342622" w:rsidP="004D24A6">
    <w:pPr>
      <w:pStyle w:val="HeaderStyle"/>
    </w:pPr>
    <w:proofErr w:type="spellStart"/>
    <w:r w:rsidRPr="004D24A6">
      <w:t>I</w:t>
    </w:r>
    <w:r w:rsidR="005E2A83" w:rsidRPr="004D24A6">
      <w:t>ntr</w:t>
    </w:r>
    <w:proofErr w:type="spellEnd"/>
    <w:r w:rsidR="002E36ED" w:rsidRPr="004D24A6">
      <w:t xml:space="preserve"> SB</w:t>
    </w:r>
    <w:r w:rsidR="009D5D04" w:rsidRPr="004D24A6">
      <w:t xml:space="preserve"> 829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F8CC" w14:textId="77777777" w:rsidR="00752464" w:rsidRDefault="007524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DA0CD9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51FF" w14:textId="3E2ECA3B" w:rsidR="00342622" w:rsidRDefault="005E2A83" w:rsidP="004238B9">
    <w:pPr>
      <w:pStyle w:val="HeaderStyle"/>
    </w:pPr>
    <w:proofErr w:type="spellStart"/>
    <w:r>
      <w:t>Intr</w:t>
    </w:r>
    <w:proofErr w:type="spellEnd"/>
    <w:r>
      <w:t xml:space="preserve"> SB</w:t>
    </w:r>
    <w:r w:rsidR="009428EB">
      <w:t xml:space="preserve"> 829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4D24A6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46024365">
    <w:abstractNumId w:val="3"/>
  </w:num>
  <w:num w:numId="2" w16cid:durableId="961573497">
    <w:abstractNumId w:val="3"/>
  </w:num>
  <w:num w:numId="3" w16cid:durableId="1046956104">
    <w:abstractNumId w:val="0"/>
  </w:num>
  <w:num w:numId="4" w16cid:durableId="1227499394">
    <w:abstractNumId w:val="1"/>
  </w:num>
  <w:num w:numId="5" w16cid:durableId="68957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669EB"/>
    <w:rsid w:val="00075A6F"/>
    <w:rsid w:val="00085D22"/>
    <w:rsid w:val="000A23AE"/>
    <w:rsid w:val="000A2D92"/>
    <w:rsid w:val="000C5C77"/>
    <w:rsid w:val="000D05E5"/>
    <w:rsid w:val="000D13D6"/>
    <w:rsid w:val="000E4B72"/>
    <w:rsid w:val="000F111D"/>
    <w:rsid w:val="0010070F"/>
    <w:rsid w:val="0015112E"/>
    <w:rsid w:val="001552E7"/>
    <w:rsid w:val="00170E7D"/>
    <w:rsid w:val="00176B86"/>
    <w:rsid w:val="0019461C"/>
    <w:rsid w:val="001975ED"/>
    <w:rsid w:val="001C063D"/>
    <w:rsid w:val="001C279E"/>
    <w:rsid w:val="001D459E"/>
    <w:rsid w:val="001F1970"/>
    <w:rsid w:val="001F58C9"/>
    <w:rsid w:val="002249F4"/>
    <w:rsid w:val="002421DB"/>
    <w:rsid w:val="0025321D"/>
    <w:rsid w:val="0025703F"/>
    <w:rsid w:val="0027011C"/>
    <w:rsid w:val="00274200"/>
    <w:rsid w:val="00274C45"/>
    <w:rsid w:val="00291E6F"/>
    <w:rsid w:val="00292029"/>
    <w:rsid w:val="002922E0"/>
    <w:rsid w:val="0029661E"/>
    <w:rsid w:val="002A0269"/>
    <w:rsid w:val="002A14C6"/>
    <w:rsid w:val="002E272B"/>
    <w:rsid w:val="002E36ED"/>
    <w:rsid w:val="002E4340"/>
    <w:rsid w:val="00303684"/>
    <w:rsid w:val="0030622E"/>
    <w:rsid w:val="00307239"/>
    <w:rsid w:val="00314854"/>
    <w:rsid w:val="00314DCA"/>
    <w:rsid w:val="003165CF"/>
    <w:rsid w:val="003175D3"/>
    <w:rsid w:val="00321881"/>
    <w:rsid w:val="0034045B"/>
    <w:rsid w:val="00342622"/>
    <w:rsid w:val="00353B61"/>
    <w:rsid w:val="0035673F"/>
    <w:rsid w:val="003625B7"/>
    <w:rsid w:val="00370F81"/>
    <w:rsid w:val="00391450"/>
    <w:rsid w:val="003A2D8B"/>
    <w:rsid w:val="003D1226"/>
    <w:rsid w:val="003F6E38"/>
    <w:rsid w:val="00403466"/>
    <w:rsid w:val="00405320"/>
    <w:rsid w:val="004162A7"/>
    <w:rsid w:val="0041664C"/>
    <w:rsid w:val="004238B9"/>
    <w:rsid w:val="004351D2"/>
    <w:rsid w:val="004550E9"/>
    <w:rsid w:val="0048096E"/>
    <w:rsid w:val="00481E26"/>
    <w:rsid w:val="00494714"/>
    <w:rsid w:val="004A5FA7"/>
    <w:rsid w:val="004A625A"/>
    <w:rsid w:val="004B5DB6"/>
    <w:rsid w:val="004B72B9"/>
    <w:rsid w:val="004C13DD"/>
    <w:rsid w:val="004D24A6"/>
    <w:rsid w:val="004D6420"/>
    <w:rsid w:val="004E3441"/>
    <w:rsid w:val="004F372F"/>
    <w:rsid w:val="0050012F"/>
    <w:rsid w:val="00515332"/>
    <w:rsid w:val="005221D4"/>
    <w:rsid w:val="00536DB5"/>
    <w:rsid w:val="00541E4D"/>
    <w:rsid w:val="0055311F"/>
    <w:rsid w:val="00557FFD"/>
    <w:rsid w:val="00565A32"/>
    <w:rsid w:val="0057614C"/>
    <w:rsid w:val="00577B1F"/>
    <w:rsid w:val="005A5366"/>
    <w:rsid w:val="005A6721"/>
    <w:rsid w:val="005B4460"/>
    <w:rsid w:val="005C20CE"/>
    <w:rsid w:val="005C557C"/>
    <w:rsid w:val="005D0568"/>
    <w:rsid w:val="005D2376"/>
    <w:rsid w:val="005D3A59"/>
    <w:rsid w:val="005E2A83"/>
    <w:rsid w:val="005E6F39"/>
    <w:rsid w:val="006057A9"/>
    <w:rsid w:val="00610A55"/>
    <w:rsid w:val="00610BA1"/>
    <w:rsid w:val="006134C3"/>
    <w:rsid w:val="00621204"/>
    <w:rsid w:val="00621F55"/>
    <w:rsid w:val="00637E73"/>
    <w:rsid w:val="00655014"/>
    <w:rsid w:val="0065520A"/>
    <w:rsid w:val="006644A0"/>
    <w:rsid w:val="00672A33"/>
    <w:rsid w:val="00684EEF"/>
    <w:rsid w:val="006865E9"/>
    <w:rsid w:val="00691F3E"/>
    <w:rsid w:val="006921E9"/>
    <w:rsid w:val="00694BFB"/>
    <w:rsid w:val="006A106B"/>
    <w:rsid w:val="006A4A9B"/>
    <w:rsid w:val="006B35CD"/>
    <w:rsid w:val="006D4036"/>
    <w:rsid w:val="006F4DC9"/>
    <w:rsid w:val="00701DD8"/>
    <w:rsid w:val="00704662"/>
    <w:rsid w:val="00712931"/>
    <w:rsid w:val="007375C2"/>
    <w:rsid w:val="00741D96"/>
    <w:rsid w:val="00752464"/>
    <w:rsid w:val="00762249"/>
    <w:rsid w:val="007C12B7"/>
    <w:rsid w:val="007C604E"/>
    <w:rsid w:val="007D5CEE"/>
    <w:rsid w:val="007E4D29"/>
    <w:rsid w:val="007F1CF5"/>
    <w:rsid w:val="007F3F28"/>
    <w:rsid w:val="007F5B38"/>
    <w:rsid w:val="008020A2"/>
    <w:rsid w:val="00804E3D"/>
    <w:rsid w:val="0082369D"/>
    <w:rsid w:val="00827BAA"/>
    <w:rsid w:val="00834EDE"/>
    <w:rsid w:val="00851596"/>
    <w:rsid w:val="00855BE3"/>
    <w:rsid w:val="00866C57"/>
    <w:rsid w:val="008736AA"/>
    <w:rsid w:val="008743A6"/>
    <w:rsid w:val="0088491E"/>
    <w:rsid w:val="0088670B"/>
    <w:rsid w:val="008A4601"/>
    <w:rsid w:val="008B31A9"/>
    <w:rsid w:val="008D275D"/>
    <w:rsid w:val="008D5E67"/>
    <w:rsid w:val="008F180F"/>
    <w:rsid w:val="008F66F4"/>
    <w:rsid w:val="00901D7C"/>
    <w:rsid w:val="009056DC"/>
    <w:rsid w:val="009058E9"/>
    <w:rsid w:val="0090675E"/>
    <w:rsid w:val="00913C51"/>
    <w:rsid w:val="009213E0"/>
    <w:rsid w:val="00930D90"/>
    <w:rsid w:val="009328D5"/>
    <w:rsid w:val="00934769"/>
    <w:rsid w:val="00936958"/>
    <w:rsid w:val="009428EB"/>
    <w:rsid w:val="00953694"/>
    <w:rsid w:val="009540D9"/>
    <w:rsid w:val="00954257"/>
    <w:rsid w:val="00957823"/>
    <w:rsid w:val="009720EB"/>
    <w:rsid w:val="00980327"/>
    <w:rsid w:val="0098653C"/>
    <w:rsid w:val="00990B86"/>
    <w:rsid w:val="009935EC"/>
    <w:rsid w:val="009A07EF"/>
    <w:rsid w:val="009A4C66"/>
    <w:rsid w:val="009B3E89"/>
    <w:rsid w:val="009D5D04"/>
    <w:rsid w:val="009F1067"/>
    <w:rsid w:val="009F3398"/>
    <w:rsid w:val="009F7205"/>
    <w:rsid w:val="00A114BD"/>
    <w:rsid w:val="00A20530"/>
    <w:rsid w:val="00A277D8"/>
    <w:rsid w:val="00A31E01"/>
    <w:rsid w:val="00A3746C"/>
    <w:rsid w:val="00A527AD"/>
    <w:rsid w:val="00A718CF"/>
    <w:rsid w:val="00A74E22"/>
    <w:rsid w:val="00A74F57"/>
    <w:rsid w:val="00A96844"/>
    <w:rsid w:val="00AA5204"/>
    <w:rsid w:val="00AB3E08"/>
    <w:rsid w:val="00AB5376"/>
    <w:rsid w:val="00AB706C"/>
    <w:rsid w:val="00AC0C68"/>
    <w:rsid w:val="00AC54F0"/>
    <w:rsid w:val="00AE1394"/>
    <w:rsid w:val="00AE43FB"/>
    <w:rsid w:val="00AE48A0"/>
    <w:rsid w:val="00AF77FC"/>
    <w:rsid w:val="00B060CF"/>
    <w:rsid w:val="00B10C78"/>
    <w:rsid w:val="00B16F25"/>
    <w:rsid w:val="00B24422"/>
    <w:rsid w:val="00B24F4B"/>
    <w:rsid w:val="00B57E81"/>
    <w:rsid w:val="00B707A6"/>
    <w:rsid w:val="00B71698"/>
    <w:rsid w:val="00B80AC2"/>
    <w:rsid w:val="00B80C20"/>
    <w:rsid w:val="00B83F62"/>
    <w:rsid w:val="00B844FE"/>
    <w:rsid w:val="00B95C8D"/>
    <w:rsid w:val="00BB39D2"/>
    <w:rsid w:val="00BB5BE6"/>
    <w:rsid w:val="00BB7416"/>
    <w:rsid w:val="00BC4C0B"/>
    <w:rsid w:val="00BC562B"/>
    <w:rsid w:val="00BE2CE0"/>
    <w:rsid w:val="00C16AE5"/>
    <w:rsid w:val="00C306AC"/>
    <w:rsid w:val="00C32565"/>
    <w:rsid w:val="00C33014"/>
    <w:rsid w:val="00C33434"/>
    <w:rsid w:val="00C34869"/>
    <w:rsid w:val="00C42EB6"/>
    <w:rsid w:val="00C46677"/>
    <w:rsid w:val="00C54E0F"/>
    <w:rsid w:val="00C579C3"/>
    <w:rsid w:val="00C75970"/>
    <w:rsid w:val="00C814A5"/>
    <w:rsid w:val="00C85096"/>
    <w:rsid w:val="00C929B6"/>
    <w:rsid w:val="00CA273D"/>
    <w:rsid w:val="00CB0AD5"/>
    <w:rsid w:val="00CB20EF"/>
    <w:rsid w:val="00CD088E"/>
    <w:rsid w:val="00CD12CB"/>
    <w:rsid w:val="00CD36CF"/>
    <w:rsid w:val="00CD5031"/>
    <w:rsid w:val="00CD588F"/>
    <w:rsid w:val="00CF1DCA"/>
    <w:rsid w:val="00CF57F0"/>
    <w:rsid w:val="00D04519"/>
    <w:rsid w:val="00D37D52"/>
    <w:rsid w:val="00D40E43"/>
    <w:rsid w:val="00D579FC"/>
    <w:rsid w:val="00D65E7F"/>
    <w:rsid w:val="00DA0CD9"/>
    <w:rsid w:val="00DB7695"/>
    <w:rsid w:val="00DE526B"/>
    <w:rsid w:val="00DE544C"/>
    <w:rsid w:val="00DE71BB"/>
    <w:rsid w:val="00DF199D"/>
    <w:rsid w:val="00E01542"/>
    <w:rsid w:val="00E03788"/>
    <w:rsid w:val="00E12EA1"/>
    <w:rsid w:val="00E365F1"/>
    <w:rsid w:val="00E431EE"/>
    <w:rsid w:val="00E576C1"/>
    <w:rsid w:val="00E60F03"/>
    <w:rsid w:val="00E62F48"/>
    <w:rsid w:val="00E73EFA"/>
    <w:rsid w:val="00E743FF"/>
    <w:rsid w:val="00E831B3"/>
    <w:rsid w:val="00EA7EA2"/>
    <w:rsid w:val="00EC1EBF"/>
    <w:rsid w:val="00EE0125"/>
    <w:rsid w:val="00EE70CB"/>
    <w:rsid w:val="00EF5504"/>
    <w:rsid w:val="00F10F7F"/>
    <w:rsid w:val="00F32E57"/>
    <w:rsid w:val="00F41CA2"/>
    <w:rsid w:val="00F62EFB"/>
    <w:rsid w:val="00F9098A"/>
    <w:rsid w:val="00F939A4"/>
    <w:rsid w:val="00FA19F1"/>
    <w:rsid w:val="00FA7B09"/>
    <w:rsid w:val="00FB7926"/>
    <w:rsid w:val="00FD0937"/>
    <w:rsid w:val="00FD4081"/>
    <w:rsid w:val="00FE067E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4D24A6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4D24A6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C7AF2"/>
    <w:rsid w:val="000D05E5"/>
    <w:rsid w:val="0015267E"/>
    <w:rsid w:val="001975ED"/>
    <w:rsid w:val="001F1970"/>
    <w:rsid w:val="002821E8"/>
    <w:rsid w:val="0033032B"/>
    <w:rsid w:val="00422FF5"/>
    <w:rsid w:val="00494714"/>
    <w:rsid w:val="00536DB5"/>
    <w:rsid w:val="00591D00"/>
    <w:rsid w:val="005D0568"/>
    <w:rsid w:val="005D3A59"/>
    <w:rsid w:val="005E6F39"/>
    <w:rsid w:val="00621F55"/>
    <w:rsid w:val="006C650F"/>
    <w:rsid w:val="00727169"/>
    <w:rsid w:val="00733887"/>
    <w:rsid w:val="007D5CEE"/>
    <w:rsid w:val="007F3F28"/>
    <w:rsid w:val="00804E3D"/>
    <w:rsid w:val="0082369D"/>
    <w:rsid w:val="00896488"/>
    <w:rsid w:val="008C108A"/>
    <w:rsid w:val="008F0C3E"/>
    <w:rsid w:val="0096279A"/>
    <w:rsid w:val="009953CE"/>
    <w:rsid w:val="00AB3829"/>
    <w:rsid w:val="00B707A6"/>
    <w:rsid w:val="00BE2CE0"/>
    <w:rsid w:val="00C20392"/>
    <w:rsid w:val="00C66561"/>
    <w:rsid w:val="00C71354"/>
    <w:rsid w:val="00CE3655"/>
    <w:rsid w:val="00D22CC6"/>
    <w:rsid w:val="00D37D52"/>
    <w:rsid w:val="00DF1078"/>
    <w:rsid w:val="00DF4EC1"/>
    <w:rsid w:val="00E64366"/>
    <w:rsid w:val="00EF5504"/>
    <w:rsid w:val="00F6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E129-0D77-4C40-8D67-9A0178FA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4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2026-03-09T22:22:00Z</cp:lastPrinted>
  <dcterms:created xsi:type="dcterms:W3CDTF">2026-03-09T22:22:00Z</dcterms:created>
  <dcterms:modified xsi:type="dcterms:W3CDTF">2026-03-09T22:22:00Z</dcterms:modified>
</cp:coreProperties>
</file>